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EBA60" w14:textId="77777777" w:rsidR="00ED6700" w:rsidRDefault="001C2063" w:rsidP="00ED6700">
      <w:pPr>
        <w:spacing w:after="0"/>
        <w:rPr>
          <w:rStyle w:val="Hyperlink"/>
          <w:rFonts w:ascii="Times New Roman" w:hAnsi="Times New Roman"/>
          <w:b/>
          <w:bCs/>
          <w:sz w:val="24"/>
          <w:szCs w:val="24"/>
        </w:rPr>
      </w:pPr>
      <w:r w:rsidRPr="00B940E0">
        <w:rPr>
          <w:noProof/>
          <w:lang w:val="en-GB" w:eastAsia="en-GB"/>
        </w:rPr>
        <w:drawing>
          <wp:inline distT="0" distB="0" distL="0" distR="0" wp14:anchorId="64D24A3B" wp14:editId="72769BE3">
            <wp:extent cx="1380490" cy="1600835"/>
            <wp:effectExtent l="0" t="0" r="0" b="0"/>
            <wp:docPr id="1" name="Picture 0" descr="Description: Consumer Rights 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Consumer Rights 9.pn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700" w:rsidRPr="00ED67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2C57">
        <w:rPr>
          <w:noProof/>
        </w:rPr>
        <w:drawing>
          <wp:inline distT="0" distB="0" distL="0" distR="0" wp14:anchorId="4B47473B" wp14:editId="08846E57">
            <wp:extent cx="3418840" cy="158115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0B9E3" w14:textId="77777777" w:rsidR="00D35B6D" w:rsidRPr="00DB19EB" w:rsidRDefault="00DB19EB" w:rsidP="00ED6700">
      <w:pPr>
        <w:rPr>
          <w:b/>
          <w:sz w:val="28"/>
          <w:szCs w:val="28"/>
        </w:rPr>
      </w:pPr>
      <w:r w:rsidRPr="00DB19EB">
        <w:rPr>
          <w:b/>
          <w:sz w:val="28"/>
          <w:szCs w:val="28"/>
        </w:rPr>
        <w:t xml:space="preserve">Association for Consumer Rights </w:t>
      </w:r>
      <w:r w:rsidR="001B79EB">
        <w:rPr>
          <w:b/>
          <w:sz w:val="28"/>
          <w:szCs w:val="28"/>
        </w:rPr>
        <w:t>(</w:t>
      </w:r>
      <w:r w:rsidRPr="00DB19EB">
        <w:rPr>
          <w:b/>
          <w:sz w:val="28"/>
          <w:szCs w:val="28"/>
        </w:rPr>
        <w:t>Malta</w:t>
      </w:r>
      <w:r w:rsidR="001B79EB">
        <w:rPr>
          <w:b/>
          <w:sz w:val="28"/>
          <w:szCs w:val="28"/>
        </w:rPr>
        <w:t>)</w:t>
      </w:r>
      <w:r w:rsidRPr="00DB19EB">
        <w:rPr>
          <w:b/>
          <w:sz w:val="28"/>
          <w:szCs w:val="28"/>
        </w:rPr>
        <w:t xml:space="preserve"> </w:t>
      </w:r>
    </w:p>
    <w:p w14:paraId="51F7F81B" w14:textId="24340B32" w:rsidR="00D35B6D" w:rsidRDefault="00D35B6D" w:rsidP="00D35B6D">
      <w:pPr>
        <w:rPr>
          <w:b/>
          <w:sz w:val="28"/>
          <w:szCs w:val="28"/>
        </w:rPr>
      </w:pPr>
      <w:r w:rsidRPr="00376E9D">
        <w:rPr>
          <w:b/>
          <w:sz w:val="28"/>
          <w:szCs w:val="28"/>
        </w:rPr>
        <w:t>Membership</w:t>
      </w:r>
      <w:r w:rsidR="009C2D73">
        <w:rPr>
          <w:b/>
          <w:sz w:val="28"/>
          <w:szCs w:val="28"/>
        </w:rPr>
        <w:t>/</w:t>
      </w:r>
      <w:r w:rsidR="00251B5E">
        <w:rPr>
          <w:b/>
          <w:sz w:val="28"/>
          <w:szCs w:val="28"/>
        </w:rPr>
        <w:t>Life Membership</w:t>
      </w:r>
    </w:p>
    <w:p w14:paraId="30F5F7F4" w14:textId="54594E32" w:rsidR="00D35B6D" w:rsidRPr="00376E9D" w:rsidRDefault="00D35B6D" w:rsidP="00D35B6D">
      <w:pPr>
        <w:rPr>
          <w:b/>
        </w:rPr>
      </w:pPr>
      <w:r w:rsidRPr="00376E9D">
        <w:rPr>
          <w:b/>
        </w:rPr>
        <w:t>SURNAME/</w:t>
      </w:r>
      <w:proofErr w:type="gramStart"/>
      <w:r w:rsidRPr="00376E9D">
        <w:rPr>
          <w:b/>
        </w:rPr>
        <w:t>KUNJOM:_</w:t>
      </w:r>
      <w:proofErr w:type="gramEnd"/>
      <w:r w:rsidRPr="00376E9D">
        <w:rPr>
          <w:b/>
        </w:rPr>
        <w:t>____________________________________</w:t>
      </w:r>
      <w:r w:rsidR="00A81B0E">
        <w:rPr>
          <w:b/>
        </w:rPr>
        <w:t>________________</w:t>
      </w:r>
      <w:r w:rsidRPr="00376E9D">
        <w:rPr>
          <w:b/>
        </w:rPr>
        <w:t>_</w:t>
      </w:r>
    </w:p>
    <w:p w14:paraId="673624CE" w14:textId="1BEE6E8B" w:rsidR="00D35B6D" w:rsidRPr="00376E9D" w:rsidRDefault="00D35B6D" w:rsidP="00D35B6D">
      <w:pPr>
        <w:rPr>
          <w:b/>
        </w:rPr>
      </w:pPr>
      <w:r w:rsidRPr="00376E9D">
        <w:rPr>
          <w:b/>
        </w:rPr>
        <w:t>CHRISTIAN NAMES/</w:t>
      </w:r>
      <w:proofErr w:type="gramStart"/>
      <w:r w:rsidRPr="00376E9D">
        <w:rPr>
          <w:b/>
        </w:rPr>
        <w:t>ISEM:_</w:t>
      </w:r>
      <w:proofErr w:type="gramEnd"/>
      <w:r w:rsidRPr="00376E9D">
        <w:rPr>
          <w:b/>
        </w:rPr>
        <w:t>____</w:t>
      </w:r>
      <w:r>
        <w:rPr>
          <w:b/>
        </w:rPr>
        <w:t>____________________________</w:t>
      </w:r>
      <w:r w:rsidR="00A81B0E">
        <w:rPr>
          <w:b/>
        </w:rPr>
        <w:t>_________________</w:t>
      </w:r>
    </w:p>
    <w:p w14:paraId="232ED285" w14:textId="77777777" w:rsidR="00D35B6D" w:rsidRDefault="00D35B6D" w:rsidP="00D35B6D">
      <w:pPr>
        <w:rPr>
          <w:b/>
        </w:rPr>
      </w:pPr>
      <w:r w:rsidRPr="00376E9D">
        <w:rPr>
          <w:b/>
        </w:rPr>
        <w:t>ADDRESS/INDIRIZZ:</w:t>
      </w:r>
    </w:p>
    <w:p w14:paraId="564F106E" w14:textId="77777777" w:rsidR="00D35B6D" w:rsidRPr="00376E9D" w:rsidRDefault="00D35B6D" w:rsidP="00D35B6D">
      <w:pPr>
        <w:rPr>
          <w:b/>
        </w:rPr>
      </w:pPr>
      <w:r w:rsidRPr="00376E9D">
        <w:rPr>
          <w:b/>
        </w:rPr>
        <w:t>_______________________________________</w:t>
      </w:r>
      <w:r>
        <w:rPr>
          <w:b/>
        </w:rPr>
        <w:t>_________________________________</w:t>
      </w:r>
    </w:p>
    <w:p w14:paraId="32363D2E" w14:textId="77777777" w:rsidR="00D35B6D" w:rsidRPr="00376E9D" w:rsidRDefault="00D35B6D" w:rsidP="00D35B6D">
      <w:pPr>
        <w:rPr>
          <w:b/>
        </w:rPr>
      </w:pPr>
      <w:r w:rsidRPr="00376E9D">
        <w:rPr>
          <w:b/>
        </w:rPr>
        <w:t>________________________________________</w:t>
      </w:r>
      <w:r>
        <w:rPr>
          <w:b/>
        </w:rPr>
        <w:t>________________________________</w:t>
      </w:r>
    </w:p>
    <w:p w14:paraId="65D5D2CB" w14:textId="6219F06E" w:rsidR="00D35B6D" w:rsidRPr="00376E9D" w:rsidRDefault="00D35B6D" w:rsidP="00D35B6D">
      <w:pPr>
        <w:rPr>
          <w:b/>
        </w:rPr>
      </w:pPr>
      <w:proofErr w:type="gramStart"/>
      <w:r w:rsidRPr="00376E9D">
        <w:rPr>
          <w:b/>
        </w:rPr>
        <w:t>TEL:_</w:t>
      </w:r>
      <w:proofErr w:type="gramEnd"/>
      <w:r w:rsidRPr="00376E9D">
        <w:rPr>
          <w:b/>
        </w:rPr>
        <w:t>_____________________________________</w:t>
      </w:r>
      <w:r w:rsidR="00A81B0E">
        <w:rPr>
          <w:b/>
        </w:rPr>
        <w:t>_______________________________</w:t>
      </w:r>
    </w:p>
    <w:p w14:paraId="5704A1B7" w14:textId="7FC64F99" w:rsidR="00D35B6D" w:rsidRPr="00376E9D" w:rsidRDefault="00D35B6D" w:rsidP="00D35B6D">
      <w:pPr>
        <w:rPr>
          <w:b/>
        </w:rPr>
      </w:pPr>
      <w:proofErr w:type="gramStart"/>
      <w:r w:rsidRPr="00376E9D">
        <w:rPr>
          <w:b/>
        </w:rPr>
        <w:t>EMAIL :</w:t>
      </w:r>
      <w:proofErr w:type="gramEnd"/>
      <w:r w:rsidRPr="00376E9D">
        <w:rPr>
          <w:b/>
        </w:rPr>
        <w:t>___________________________________</w:t>
      </w:r>
      <w:r w:rsidR="00A81B0E">
        <w:rPr>
          <w:b/>
        </w:rPr>
        <w:t>_______________________________</w:t>
      </w:r>
    </w:p>
    <w:p w14:paraId="53E52130" w14:textId="1B61A871" w:rsidR="00D35B6D" w:rsidRPr="00376E9D" w:rsidRDefault="00D35B6D" w:rsidP="00D35B6D">
      <w:pPr>
        <w:rPr>
          <w:b/>
        </w:rPr>
      </w:pPr>
      <w:r w:rsidRPr="00376E9D">
        <w:rPr>
          <w:b/>
        </w:rPr>
        <w:t>DATE OF BIRTH</w:t>
      </w:r>
      <w:r w:rsidR="00A81B0E">
        <w:rPr>
          <w:b/>
        </w:rPr>
        <w:t>/</w:t>
      </w:r>
      <w:r w:rsidRPr="00376E9D">
        <w:rPr>
          <w:b/>
        </w:rPr>
        <w:t>DATA TAT-</w:t>
      </w:r>
      <w:proofErr w:type="gramStart"/>
      <w:r w:rsidRPr="00376E9D">
        <w:rPr>
          <w:b/>
        </w:rPr>
        <w:t>TWELID:_</w:t>
      </w:r>
      <w:proofErr w:type="gramEnd"/>
      <w:r w:rsidRPr="00376E9D">
        <w:rPr>
          <w:b/>
        </w:rPr>
        <w:t>_______________________</w:t>
      </w:r>
      <w:r w:rsidRPr="00376E9D">
        <w:rPr>
          <w:b/>
          <w:lang w:val="nb-NO"/>
        </w:rPr>
        <w:t>_____</w:t>
      </w:r>
      <w:r w:rsidR="00A81B0E">
        <w:rPr>
          <w:b/>
          <w:lang w:val="nb-NO"/>
        </w:rPr>
        <w:t>____________</w:t>
      </w:r>
      <w:r w:rsidRPr="00376E9D">
        <w:rPr>
          <w:b/>
          <w:lang w:val="nb-NO"/>
        </w:rPr>
        <w:t>__</w:t>
      </w:r>
    </w:p>
    <w:p w14:paraId="18370A9A" w14:textId="0A754DA0" w:rsidR="00D35B6D" w:rsidRPr="00376E9D" w:rsidRDefault="00D35B6D" w:rsidP="00D35B6D">
      <w:pPr>
        <w:rPr>
          <w:b/>
        </w:rPr>
      </w:pPr>
      <w:r>
        <w:rPr>
          <w:b/>
          <w:lang w:val="nb-NO"/>
        </w:rPr>
        <w:t>N</w:t>
      </w:r>
      <w:r w:rsidRPr="00376E9D">
        <w:rPr>
          <w:b/>
        </w:rPr>
        <w:t>ATIONALITY/NAZZJONALITA:__________________________</w:t>
      </w:r>
      <w:r w:rsidR="00A81B0E">
        <w:rPr>
          <w:b/>
        </w:rPr>
        <w:t>____________________</w:t>
      </w:r>
      <w:r w:rsidRPr="00376E9D">
        <w:rPr>
          <w:b/>
        </w:rPr>
        <w:t>_</w:t>
      </w:r>
    </w:p>
    <w:p w14:paraId="129E7975" w14:textId="1C907667" w:rsidR="00D35B6D" w:rsidRPr="00376E9D" w:rsidRDefault="00D35B6D" w:rsidP="00D35B6D">
      <w:pPr>
        <w:rPr>
          <w:b/>
        </w:rPr>
      </w:pPr>
      <w:r w:rsidRPr="00376E9D">
        <w:rPr>
          <w:b/>
        </w:rPr>
        <w:t>Mr./</w:t>
      </w:r>
      <w:proofErr w:type="gramStart"/>
      <w:r w:rsidRPr="00376E9D">
        <w:rPr>
          <w:b/>
        </w:rPr>
        <w:t>Ms.:_</w:t>
      </w:r>
      <w:proofErr w:type="gramEnd"/>
      <w:r w:rsidRPr="00376E9D">
        <w:rPr>
          <w:b/>
        </w:rPr>
        <w:t>_____________________________</w:t>
      </w:r>
      <w:r w:rsidR="00A81B0E">
        <w:rPr>
          <w:b/>
        </w:rPr>
        <w:t>_____________________________</w:t>
      </w:r>
      <w:r w:rsidRPr="00376E9D">
        <w:rPr>
          <w:b/>
        </w:rPr>
        <w:t>______</w:t>
      </w:r>
    </w:p>
    <w:p w14:paraId="64A64A3B" w14:textId="7CD00FC7" w:rsidR="00D35B6D" w:rsidRDefault="00197BD7" w:rsidP="00D35B6D">
      <w:pPr>
        <w:rPr>
          <w:b/>
        </w:rPr>
      </w:pPr>
      <w:r>
        <w:rPr>
          <w:b/>
        </w:rPr>
        <w:t>S</w:t>
      </w:r>
      <w:r w:rsidR="00D35B6D">
        <w:rPr>
          <w:b/>
        </w:rPr>
        <w:t>IGNATURE</w:t>
      </w:r>
      <w:r w:rsidR="00D35B6D" w:rsidRPr="00376E9D">
        <w:rPr>
          <w:b/>
        </w:rPr>
        <w:t>/F</w:t>
      </w:r>
      <w:r w:rsidR="00D35B6D">
        <w:rPr>
          <w:b/>
        </w:rPr>
        <w:t>IRMA_______________________</w:t>
      </w:r>
      <w:r w:rsidR="00A81B0E">
        <w:rPr>
          <w:b/>
        </w:rPr>
        <w:t>______________________________</w:t>
      </w:r>
      <w:r w:rsidR="00D35B6D">
        <w:rPr>
          <w:b/>
        </w:rPr>
        <w:t>___</w:t>
      </w:r>
    </w:p>
    <w:p w14:paraId="5A7A9345" w14:textId="280B5FA7" w:rsidR="00D35B6D" w:rsidRDefault="00D35B6D" w:rsidP="00D35B6D">
      <w:pPr>
        <w:rPr>
          <w:b/>
        </w:rPr>
      </w:pPr>
      <w:r>
        <w:rPr>
          <w:b/>
        </w:rPr>
        <w:t xml:space="preserve">ID </w:t>
      </w:r>
      <w:proofErr w:type="gramStart"/>
      <w:r>
        <w:rPr>
          <w:b/>
        </w:rPr>
        <w:t>Number:_</w:t>
      </w:r>
      <w:proofErr w:type="gramEnd"/>
      <w:r>
        <w:rPr>
          <w:b/>
        </w:rPr>
        <w:t>____________________________</w:t>
      </w:r>
      <w:r w:rsidR="00A81B0E">
        <w:rPr>
          <w:b/>
        </w:rPr>
        <w:t>______________________</w:t>
      </w:r>
      <w:r>
        <w:rPr>
          <w:b/>
        </w:rPr>
        <w:t>____________</w:t>
      </w:r>
    </w:p>
    <w:p w14:paraId="2B70B61A" w14:textId="77777777" w:rsidR="00D35B6D" w:rsidRDefault="00D35B6D" w:rsidP="00D35B6D">
      <w:pPr>
        <w:rPr>
          <w:b/>
        </w:rPr>
      </w:pPr>
    </w:p>
    <w:p w14:paraId="1E06DCD6" w14:textId="79DA4B2C" w:rsidR="00D35B6D" w:rsidRDefault="009F3750" w:rsidP="00D35B6D">
      <w:pPr>
        <w:rPr>
          <w:b/>
        </w:rPr>
      </w:pPr>
      <w:r>
        <w:rPr>
          <w:b/>
        </w:rPr>
        <w:t xml:space="preserve">Annual Membership Fee (Five (5) </w:t>
      </w:r>
      <w:r w:rsidR="00D35B6D">
        <w:rPr>
          <w:b/>
        </w:rPr>
        <w:t>Euro) ________________</w:t>
      </w:r>
      <w:r w:rsidR="00A81B0E">
        <w:rPr>
          <w:b/>
        </w:rPr>
        <w:t>___</w:t>
      </w:r>
      <w:r w:rsidR="00D35B6D">
        <w:rPr>
          <w:b/>
        </w:rPr>
        <w:t>____________________</w:t>
      </w:r>
    </w:p>
    <w:p w14:paraId="0852CBF9" w14:textId="7F9591E8" w:rsidR="00197BD7" w:rsidRPr="00B8169F" w:rsidRDefault="00197BD7" w:rsidP="00D35B6D">
      <w:pPr>
        <w:rPr>
          <w:b/>
        </w:rPr>
      </w:pPr>
      <w:r w:rsidRPr="00B8169F">
        <w:rPr>
          <w:b/>
          <w:sz w:val="24"/>
          <w:szCs w:val="24"/>
        </w:rPr>
        <w:t>Life Membership Fee (</w:t>
      </w:r>
      <w:r w:rsidR="00F26907" w:rsidRPr="00B8169F">
        <w:rPr>
          <w:b/>
          <w:sz w:val="24"/>
          <w:szCs w:val="24"/>
        </w:rPr>
        <w:t>twenty (2</w:t>
      </w:r>
      <w:r w:rsidR="0049421D" w:rsidRPr="00B8169F">
        <w:rPr>
          <w:b/>
          <w:sz w:val="24"/>
          <w:szCs w:val="24"/>
        </w:rPr>
        <w:t>1</w:t>
      </w:r>
      <w:r w:rsidR="00F26907" w:rsidRPr="00B8169F">
        <w:rPr>
          <w:b/>
          <w:sz w:val="24"/>
          <w:szCs w:val="24"/>
        </w:rPr>
        <w:t xml:space="preserve">) </w:t>
      </w:r>
      <w:r w:rsidRPr="00B8169F">
        <w:rPr>
          <w:b/>
          <w:sz w:val="24"/>
          <w:szCs w:val="24"/>
        </w:rPr>
        <w:t>Euro)</w:t>
      </w:r>
      <w:r w:rsidRPr="00B8169F">
        <w:rPr>
          <w:b/>
        </w:rPr>
        <w:t xml:space="preserve"> _____________</w:t>
      </w:r>
      <w:r w:rsidR="00A81B0E">
        <w:rPr>
          <w:b/>
        </w:rPr>
        <w:t>_</w:t>
      </w:r>
      <w:r w:rsidRPr="00B8169F">
        <w:rPr>
          <w:b/>
        </w:rPr>
        <w:t>_____________________</w:t>
      </w:r>
    </w:p>
    <w:p w14:paraId="03626615" w14:textId="222E8BAB" w:rsidR="0003114F" w:rsidRDefault="00D35B6D" w:rsidP="00504CD5">
      <w:pPr>
        <w:spacing w:after="0" w:line="240" w:lineRule="auto"/>
        <w:rPr>
          <w:b/>
          <w:sz w:val="24"/>
          <w:szCs w:val="24"/>
        </w:rPr>
      </w:pPr>
      <w:r w:rsidRPr="00B8169F">
        <w:rPr>
          <w:b/>
          <w:sz w:val="24"/>
          <w:szCs w:val="24"/>
        </w:rPr>
        <w:t>To be returned</w:t>
      </w:r>
      <w:r w:rsidR="00A81B0E">
        <w:rPr>
          <w:b/>
          <w:sz w:val="24"/>
          <w:szCs w:val="24"/>
        </w:rPr>
        <w:t xml:space="preserve"> </w:t>
      </w:r>
      <w:r w:rsidR="0003114F">
        <w:rPr>
          <w:b/>
          <w:sz w:val="24"/>
          <w:szCs w:val="24"/>
        </w:rPr>
        <w:t xml:space="preserve">by post </w:t>
      </w:r>
      <w:r w:rsidR="00A81B0E">
        <w:rPr>
          <w:b/>
          <w:sz w:val="24"/>
          <w:szCs w:val="24"/>
        </w:rPr>
        <w:t xml:space="preserve">with </w:t>
      </w:r>
      <w:r w:rsidR="0003114F">
        <w:rPr>
          <w:b/>
          <w:sz w:val="24"/>
          <w:szCs w:val="24"/>
        </w:rPr>
        <w:t xml:space="preserve">a cheque made out to “ACR Malta” to the following address: </w:t>
      </w:r>
      <w:r w:rsidR="00B8169F" w:rsidRPr="00B8169F">
        <w:rPr>
          <w:b/>
          <w:sz w:val="24"/>
          <w:szCs w:val="24"/>
        </w:rPr>
        <w:t xml:space="preserve"> </w:t>
      </w:r>
    </w:p>
    <w:p w14:paraId="7C5F06FD" w14:textId="7A83CAF9" w:rsidR="00A81B0E" w:rsidRPr="00940DDD" w:rsidRDefault="00F04F71" w:rsidP="00504CD5">
      <w:pPr>
        <w:spacing w:after="0" w:line="240" w:lineRule="auto"/>
        <w:rPr>
          <w:b/>
          <w:sz w:val="24"/>
          <w:szCs w:val="24"/>
          <w:lang w:val="es-ES"/>
        </w:rPr>
      </w:pPr>
      <w:r w:rsidRPr="00940DDD">
        <w:rPr>
          <w:b/>
          <w:sz w:val="24"/>
          <w:szCs w:val="24"/>
          <w:lang w:val="es-ES"/>
        </w:rPr>
        <w:t>ACR</w:t>
      </w:r>
      <w:r w:rsidR="00B40791" w:rsidRPr="00940DDD">
        <w:rPr>
          <w:b/>
          <w:sz w:val="24"/>
          <w:szCs w:val="24"/>
          <w:lang w:val="es-ES"/>
        </w:rPr>
        <w:t xml:space="preserve"> Malta</w:t>
      </w:r>
    </w:p>
    <w:p w14:paraId="5C818E5E" w14:textId="77777777" w:rsidR="00A1711E" w:rsidRDefault="00F04F71" w:rsidP="00504CD5">
      <w:pPr>
        <w:spacing w:after="0" w:line="240" w:lineRule="auto"/>
        <w:rPr>
          <w:b/>
          <w:sz w:val="24"/>
          <w:szCs w:val="24"/>
          <w:lang w:val="es-ES"/>
        </w:rPr>
      </w:pPr>
      <w:r w:rsidRPr="00940DDD">
        <w:rPr>
          <w:b/>
          <w:sz w:val="24"/>
          <w:szCs w:val="24"/>
          <w:lang w:val="es-ES"/>
        </w:rPr>
        <w:t>c/o</w:t>
      </w:r>
      <w:r w:rsidR="00A1711E">
        <w:rPr>
          <w:b/>
          <w:sz w:val="24"/>
          <w:szCs w:val="24"/>
          <w:lang w:val="es-ES"/>
        </w:rPr>
        <w:t xml:space="preserve"> The </w:t>
      </w:r>
      <w:proofErr w:type="spellStart"/>
      <w:r w:rsidR="00A1711E">
        <w:rPr>
          <w:b/>
          <w:sz w:val="24"/>
          <w:szCs w:val="24"/>
          <w:lang w:val="es-ES"/>
        </w:rPr>
        <w:t>Orchid</w:t>
      </w:r>
      <w:proofErr w:type="spellEnd"/>
      <w:r w:rsidR="00A1711E">
        <w:rPr>
          <w:b/>
          <w:sz w:val="24"/>
          <w:szCs w:val="24"/>
          <w:lang w:val="es-ES"/>
        </w:rPr>
        <w:t xml:space="preserve"> Flat 1A </w:t>
      </w:r>
      <w:proofErr w:type="spellStart"/>
      <w:r w:rsidR="00A1711E">
        <w:rPr>
          <w:b/>
          <w:sz w:val="24"/>
          <w:szCs w:val="24"/>
          <w:lang w:val="es-ES"/>
        </w:rPr>
        <w:t>BlkA</w:t>
      </w:r>
      <w:proofErr w:type="spellEnd"/>
      <w:r w:rsidR="00A1711E">
        <w:rPr>
          <w:b/>
          <w:sz w:val="24"/>
          <w:szCs w:val="24"/>
          <w:lang w:val="es-ES"/>
        </w:rPr>
        <w:t xml:space="preserve">, </w:t>
      </w:r>
    </w:p>
    <w:p w14:paraId="4881426B" w14:textId="77777777" w:rsidR="00A1711E" w:rsidRDefault="00A1711E" w:rsidP="00504CD5">
      <w:pPr>
        <w:spacing w:after="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Triq Giuseppe Cali’</w:t>
      </w:r>
    </w:p>
    <w:p w14:paraId="0491B4D0" w14:textId="2BA4EF49" w:rsidR="008D64DF" w:rsidRPr="00D35B6D" w:rsidRDefault="00A1711E" w:rsidP="0003114F">
      <w:pPr>
        <w:spacing w:after="0" w:line="240" w:lineRule="auto"/>
        <w:rPr>
          <w:lang w:val="en-GB"/>
        </w:rPr>
      </w:pPr>
      <w:r>
        <w:rPr>
          <w:b/>
          <w:sz w:val="24"/>
          <w:szCs w:val="24"/>
          <w:lang w:val="es-ES"/>
        </w:rPr>
        <w:t>Lija LJA 1433</w:t>
      </w:r>
      <w:r w:rsidR="00B8169F" w:rsidRPr="00B8169F">
        <w:rPr>
          <w:b/>
          <w:sz w:val="24"/>
          <w:szCs w:val="24"/>
        </w:rPr>
        <w:t>, Malta</w:t>
      </w:r>
    </w:p>
    <w:sectPr w:rsidR="008D64DF" w:rsidRPr="00D35B6D" w:rsidSect="00A81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A7"/>
    <w:rsid w:val="0003114F"/>
    <w:rsid w:val="00084D36"/>
    <w:rsid w:val="000E533D"/>
    <w:rsid w:val="00197BD7"/>
    <w:rsid w:val="001B79EB"/>
    <w:rsid w:val="001C2063"/>
    <w:rsid w:val="00224A70"/>
    <w:rsid w:val="002302B0"/>
    <w:rsid w:val="00231841"/>
    <w:rsid w:val="00251B5E"/>
    <w:rsid w:val="00257A08"/>
    <w:rsid w:val="00337681"/>
    <w:rsid w:val="00341CA7"/>
    <w:rsid w:val="00342FE1"/>
    <w:rsid w:val="003A4315"/>
    <w:rsid w:val="003C1598"/>
    <w:rsid w:val="003C41A7"/>
    <w:rsid w:val="003D09DE"/>
    <w:rsid w:val="00407372"/>
    <w:rsid w:val="00442A3F"/>
    <w:rsid w:val="0049421D"/>
    <w:rsid w:val="004D4C55"/>
    <w:rsid w:val="004F5474"/>
    <w:rsid w:val="00504CD5"/>
    <w:rsid w:val="005A2536"/>
    <w:rsid w:val="005E3603"/>
    <w:rsid w:val="005E3BBA"/>
    <w:rsid w:val="00634111"/>
    <w:rsid w:val="006408E5"/>
    <w:rsid w:val="00652C61"/>
    <w:rsid w:val="00671142"/>
    <w:rsid w:val="006B460B"/>
    <w:rsid w:val="006D1269"/>
    <w:rsid w:val="00816809"/>
    <w:rsid w:val="00827D4F"/>
    <w:rsid w:val="00831B45"/>
    <w:rsid w:val="008C5997"/>
    <w:rsid w:val="008C75F9"/>
    <w:rsid w:val="008D64DF"/>
    <w:rsid w:val="008E1D64"/>
    <w:rsid w:val="00906D53"/>
    <w:rsid w:val="00940DDD"/>
    <w:rsid w:val="009925C5"/>
    <w:rsid w:val="00995008"/>
    <w:rsid w:val="009C2D73"/>
    <w:rsid w:val="009E3C9B"/>
    <w:rsid w:val="009F3750"/>
    <w:rsid w:val="00A11F9A"/>
    <w:rsid w:val="00A146DE"/>
    <w:rsid w:val="00A1711E"/>
    <w:rsid w:val="00A81B0E"/>
    <w:rsid w:val="00AA0AF0"/>
    <w:rsid w:val="00B35B41"/>
    <w:rsid w:val="00B40791"/>
    <w:rsid w:val="00B418B7"/>
    <w:rsid w:val="00B8169F"/>
    <w:rsid w:val="00B92D31"/>
    <w:rsid w:val="00B940E0"/>
    <w:rsid w:val="00BF7992"/>
    <w:rsid w:val="00C429F1"/>
    <w:rsid w:val="00CD055E"/>
    <w:rsid w:val="00CE2E8D"/>
    <w:rsid w:val="00D35B6D"/>
    <w:rsid w:val="00DB19EB"/>
    <w:rsid w:val="00ED6700"/>
    <w:rsid w:val="00EF697D"/>
    <w:rsid w:val="00F04F71"/>
    <w:rsid w:val="00F244EE"/>
    <w:rsid w:val="00F26907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A1341"/>
  <w15:docId w15:val="{9183DE11-D679-AC4E-9C88-4D9D0CD2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00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9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84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318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429F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Hyperlink">
    <w:name w:val="Hyperlink"/>
    <w:uiPriority w:val="99"/>
    <w:unhideWhenUsed/>
    <w:rsid w:val="009F3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520Internet%2520Files\Content.IE5\QSUW8YPN\Association%2520Template%255b1%25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Association%20Template%5b1%5d.dot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----------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Attard Grace</dc:creator>
  <cp:keywords/>
  <dc:description/>
  <cp:lastModifiedBy>Vella Albert at MFIN</cp:lastModifiedBy>
  <cp:revision>2</cp:revision>
  <cp:lastPrinted>2023-11-22T21:15:00Z</cp:lastPrinted>
  <dcterms:created xsi:type="dcterms:W3CDTF">2024-09-29T10:33:00Z</dcterms:created>
  <dcterms:modified xsi:type="dcterms:W3CDTF">2024-09-29T10:33:00Z</dcterms:modified>
</cp:coreProperties>
</file>